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F3B19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315B4E">
        <w:rPr>
          <w:rFonts w:cs="Arial"/>
          <w:b/>
          <w:i/>
          <w:sz w:val="18"/>
          <w:szCs w:val="18"/>
          <w:lang w:val="en-ZA"/>
        </w:rPr>
        <w:t>LIMITED</w:t>
      </w:r>
      <w:r w:rsidR="00315B4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B0C6B" w:rsidRPr="007A14BD" w:rsidRDefault="007F4679" w:rsidP="00DB0C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B0C6B">
        <w:rPr>
          <w:rFonts w:cs="Arial"/>
          <w:b/>
          <w:sz w:val="18"/>
          <w:szCs w:val="18"/>
          <w:lang w:val="en-ZA"/>
        </w:rPr>
        <w:t>Programme Memorandum</w:t>
      </w:r>
      <w:r w:rsidR="00DB0C6B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DB0C6B" w:rsidRPr="00A9492E">
        <w:rPr>
          <w:rFonts w:cs="Arial"/>
          <w:bCs/>
          <w:sz w:val="18"/>
          <w:szCs w:val="18"/>
          <w:lang w:val="en-ZA"/>
        </w:rPr>
        <w:t>dated</w:t>
      </w:r>
      <w:r w:rsidR="00DB0C6B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B0C6B" w:rsidRPr="00A450A0">
        <w:rPr>
          <w:rFonts w:cs="Arial"/>
          <w:bCs/>
          <w:sz w:val="18"/>
          <w:szCs w:val="18"/>
          <w:lang w:val="en-ZA"/>
        </w:rPr>
        <w:t>29 November 2011.</w:t>
      </w:r>
    </w:p>
    <w:p w:rsidR="00DB0C6B" w:rsidRPr="007A14BD" w:rsidRDefault="00DB0C6B" w:rsidP="00DB0C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B0C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E740DD">
        <w:rPr>
          <w:rFonts w:cs="Arial"/>
          <w:b/>
          <w:sz w:val="18"/>
          <w:szCs w:val="18"/>
          <w:lang w:val="en-ZA"/>
        </w:rPr>
        <w:t>Fixed</w:t>
      </w:r>
      <w:r w:rsidR="00576804">
        <w:rPr>
          <w:rFonts w:cs="Arial"/>
          <w:b/>
          <w:sz w:val="18"/>
          <w:szCs w:val="18"/>
          <w:lang w:val="en-ZA"/>
        </w:rPr>
        <w:t xml:space="preserve">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B0C6B" w:rsidRPr="00315B4E">
        <w:rPr>
          <w:rFonts w:cs="Arial"/>
          <w:sz w:val="18"/>
          <w:szCs w:val="18"/>
          <w:lang w:val="en-ZA"/>
        </w:rPr>
        <w:t>R…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3442A">
        <w:rPr>
          <w:rFonts w:cs="Arial"/>
          <w:sz w:val="18"/>
          <w:szCs w:val="18"/>
          <w:lang w:val="en-ZA"/>
        </w:rPr>
        <w:t>100</w:t>
      </w:r>
      <w:r w:rsidR="00DB0C6B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740DD">
        <w:rPr>
          <w:rFonts w:cs="Arial"/>
          <w:sz w:val="18"/>
          <w:szCs w:val="18"/>
          <w:lang w:val="en-ZA"/>
        </w:rPr>
        <w:t>6</w:t>
      </w:r>
      <w:r w:rsidR="00315B4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B0C6B">
        <w:rPr>
          <w:rFonts w:cs="Arial"/>
          <w:b/>
          <w:sz w:val="18"/>
          <w:szCs w:val="18"/>
          <w:lang w:val="en-ZA"/>
        </w:rPr>
        <w:t>Indicator</w:t>
      </w:r>
      <w:r w:rsidR="00DB0C6B">
        <w:rPr>
          <w:rFonts w:cs="Arial"/>
          <w:b/>
          <w:sz w:val="18"/>
          <w:szCs w:val="18"/>
          <w:lang w:val="en-ZA"/>
        </w:rPr>
        <w:tab/>
      </w:r>
      <w:r w:rsidR="00E740DD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July, 15 Au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gust, 15 September, 15 October, 15 November, 15 December, 15 January, 15 February, 15 March, 15 April, 15 May,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July, 20 August, 20 September, 20 October, 20 November, 20 December, 20 January, 20 February, 20 March, 20 April, 20 May,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July, 14 August, 14 September, 14 October, 14 November, 14 December, 14 January, 14 February, 14 March, 14 April, 14 May,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ZAG000096678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315B4E" w:rsidRDefault="00315B4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5B4E" w:rsidRPr="007A14BD" w:rsidRDefault="00315B4E" w:rsidP="00315B4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315B4E" w:rsidRPr="000A2F38" w:rsidRDefault="00315B4E" w:rsidP="00315B4E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315B4E" w:rsidRPr="002F1779" w:rsidRDefault="00315B4E" w:rsidP="00315B4E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315B4E" w:rsidRPr="007A14BD" w:rsidRDefault="00315B4E" w:rsidP="00315B4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5B4E" w:rsidRPr="007A14BD" w:rsidRDefault="00315B4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19" w:rsidRDefault="002F3B19">
      <w:r>
        <w:separator/>
      </w:r>
    </w:p>
  </w:endnote>
  <w:endnote w:type="continuationSeparator" w:id="0">
    <w:p w:rsidR="002F3B19" w:rsidRDefault="002F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Default="002F3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Default="002F3B1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F3B19" w:rsidRDefault="002F3B1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740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740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F3B19" w:rsidRDefault="002F3B1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F3B19" w:rsidRPr="00C94EA6" w:rsidRDefault="002F3B1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Pr="000575E4" w:rsidRDefault="002F3B1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F3B19" w:rsidRPr="0061041F">
      <w:tc>
        <w:tcPr>
          <w:tcW w:w="1335" w:type="dxa"/>
        </w:tcPr>
        <w:p w:rsidR="002F3B19" w:rsidRPr="0061041F" w:rsidRDefault="002F3B1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F3B19" w:rsidRPr="0061041F" w:rsidRDefault="002F3B1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2F3B19" w:rsidRDefault="002F3B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19" w:rsidRDefault="002F3B19">
      <w:r>
        <w:separator/>
      </w:r>
    </w:p>
  </w:footnote>
  <w:footnote w:type="continuationSeparator" w:id="0">
    <w:p w:rsidR="002F3B19" w:rsidRDefault="002F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Default="002F3B1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F3B19" w:rsidRDefault="002F3B1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2F3B19" w:rsidRDefault="002F3B19" w:rsidP="00EF6146">
                <w:pPr>
                  <w:jc w:val="right"/>
                </w:pPr>
              </w:p>
              <w:p w:rsidR="002F3B19" w:rsidRDefault="002F3B19" w:rsidP="00EF6146">
                <w:pPr>
                  <w:jc w:val="right"/>
                </w:pPr>
              </w:p>
              <w:p w:rsidR="002F3B19" w:rsidRDefault="002F3B19" w:rsidP="00EF6146">
                <w:pPr>
                  <w:jc w:val="right"/>
                </w:pPr>
              </w:p>
              <w:p w:rsidR="002F3B19" w:rsidRDefault="002F3B19" w:rsidP="00EF6146">
                <w:pPr>
                  <w:jc w:val="right"/>
                </w:pPr>
              </w:p>
              <w:p w:rsidR="002F3B19" w:rsidRDefault="002F3B19" w:rsidP="00EF6146">
                <w:pPr>
                  <w:jc w:val="right"/>
                </w:pPr>
              </w:p>
              <w:p w:rsidR="002F3B19" w:rsidRDefault="002F3B19" w:rsidP="00EF6146">
                <w:pPr>
                  <w:jc w:val="right"/>
                </w:pPr>
              </w:p>
              <w:p w:rsidR="002F3B19" w:rsidRPr="000575E4" w:rsidRDefault="002F3B1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F3B1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F3B19" w:rsidRPr="0061041F" w:rsidRDefault="002F3B1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2F3B19" w:rsidRPr="00866D23" w:rsidRDefault="002F3B1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Pr="000575E4" w:rsidRDefault="002F3B1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F3B19" w:rsidRPr="0061041F">
      <w:trPr>
        <w:trHeight w:hRule="exact" w:val="2342"/>
        <w:jc w:val="right"/>
      </w:trPr>
      <w:tc>
        <w:tcPr>
          <w:tcW w:w="9752" w:type="dxa"/>
        </w:tcPr>
        <w:p w:rsidR="002F3B19" w:rsidRPr="0061041F" w:rsidRDefault="002F3B1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3B19" w:rsidRPr="00866D23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Pr="00EF6146" w:rsidRDefault="002F3B1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2F3B19" w:rsidRDefault="002F3B19" w:rsidP="00BD2E91">
                <w:pPr>
                  <w:jc w:val="right"/>
                </w:pPr>
              </w:p>
              <w:p w:rsidR="002F3B19" w:rsidRDefault="002F3B19" w:rsidP="00BD2E91">
                <w:pPr>
                  <w:jc w:val="right"/>
                </w:pPr>
              </w:p>
              <w:p w:rsidR="002F3B19" w:rsidRDefault="002F3B19" w:rsidP="00BD2E91">
                <w:pPr>
                  <w:jc w:val="right"/>
                </w:pPr>
              </w:p>
              <w:p w:rsidR="002F3B19" w:rsidRDefault="002F3B19" w:rsidP="00BD2E91">
                <w:pPr>
                  <w:jc w:val="right"/>
                </w:pPr>
              </w:p>
              <w:p w:rsidR="002F3B19" w:rsidRDefault="002F3B19" w:rsidP="00BD2E91">
                <w:pPr>
                  <w:jc w:val="right"/>
                </w:pPr>
              </w:p>
              <w:p w:rsidR="002F3B19" w:rsidRDefault="002F3B19" w:rsidP="00BD2E91">
                <w:pPr>
                  <w:jc w:val="right"/>
                </w:pPr>
              </w:p>
              <w:p w:rsidR="002F3B19" w:rsidRPr="000575E4" w:rsidRDefault="002F3B1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F3B1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F3B19" w:rsidRPr="0061041F" w:rsidRDefault="002F3B1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F3B19" w:rsidRPr="00866D23" w:rsidRDefault="002F3B1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Pr="000575E4" w:rsidRDefault="002F3B1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F3B19" w:rsidRPr="0061041F">
      <w:trPr>
        <w:trHeight w:hRule="exact" w:val="2342"/>
        <w:jc w:val="right"/>
      </w:trPr>
      <w:tc>
        <w:tcPr>
          <w:tcW w:w="9752" w:type="dxa"/>
        </w:tcPr>
        <w:p w:rsidR="002F3B19" w:rsidRPr="0061041F" w:rsidRDefault="002F3B1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2F3B19" w:rsidRPr="00866D23" w:rsidRDefault="002F3B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F3B19" w:rsidRPr="000575E4" w:rsidRDefault="002F3B1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F3B19" w:rsidRPr="0061041F">
      <w:tc>
        <w:tcPr>
          <w:tcW w:w="9752" w:type="dxa"/>
        </w:tcPr>
        <w:p w:rsidR="002F3B19" w:rsidRPr="0061041F" w:rsidRDefault="002F3B1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2F3B19" w:rsidRDefault="002F3B19"/>
  <w:p w:rsidR="002F3B19" w:rsidRDefault="002F3B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3B19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5B4E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76804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442A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0C6B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40DD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FEDD967-CB99-49A6-BE5A-625F082608F9}"/>
</file>

<file path=customXml/itemProps2.xml><?xml version="1.0" encoding="utf-8"?>
<ds:datastoreItem xmlns:ds="http://schemas.openxmlformats.org/officeDocument/2006/customXml" ds:itemID="{AB8BC949-324C-4F02-8250-8DAC619A0306}"/>
</file>

<file path=customXml/itemProps3.xml><?xml version="1.0" encoding="utf-8"?>
<ds:datastoreItem xmlns:ds="http://schemas.openxmlformats.org/officeDocument/2006/customXml" ds:itemID="{EF2EC144-618D-4F64-89D6-02B36818FD3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61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Listing-FRC125-27Jun2012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2012-06-27T12:20:00Z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